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11" w:rsidRDefault="005B33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TÍTULO DO TRABALHO: </w:t>
      </w:r>
      <w:r>
        <w:rPr>
          <w:rFonts w:ascii="Arial" w:hAnsi="Arial" w:cs="Arial"/>
        </w:rPr>
        <w:t>subtítulo (se houver)</w:t>
      </w:r>
    </w:p>
    <w:p w:rsidR="005B3311" w:rsidRDefault="005B3311">
      <w:pPr>
        <w:jc w:val="center"/>
        <w:rPr>
          <w:rFonts w:ascii="Arial" w:hAnsi="Arial" w:cs="Arial"/>
          <w:b/>
          <w:bCs/>
        </w:rPr>
      </w:pPr>
    </w:p>
    <w:p w:rsidR="005B3311" w:rsidRDefault="005B33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Autor do Trabalho (Instituição Superior de Ensino)</w:t>
      </w:r>
      <w:r>
        <w:rPr>
          <w:rStyle w:val="FootnoteReference"/>
          <w:rFonts w:ascii="Arial" w:hAnsi="Arial" w:cs="Arial"/>
        </w:rPr>
        <w:footnoteReference w:id="1"/>
      </w:r>
    </w:p>
    <w:p w:rsidR="005B3311" w:rsidRDefault="005B3311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(colocar todos os autores, considerando o orientador como autor (se for o caso). Não esquecer de colocar um mini-currículo de cada um, em nota de rodapé)</w:t>
      </w:r>
    </w:p>
    <w:p w:rsidR="005B3311" w:rsidRDefault="005B3311">
      <w:pPr>
        <w:jc w:val="right"/>
        <w:rPr>
          <w:rFonts w:ascii="Arial" w:hAnsi="Arial" w:cs="Arial"/>
        </w:rPr>
      </w:pPr>
    </w:p>
    <w:p w:rsidR="005B3311" w:rsidRDefault="005B3311">
      <w:pPr>
        <w:jc w:val="right"/>
        <w:rPr>
          <w:rFonts w:ascii="Arial" w:hAnsi="Arial" w:cs="Arial"/>
        </w:rPr>
      </w:pPr>
    </w:p>
    <w:p w:rsidR="005B3311" w:rsidRDefault="005B3311">
      <w:pPr>
        <w:pStyle w:val="BodyTextIndent"/>
        <w:ind w:firstLine="1418"/>
      </w:pPr>
      <w:r>
        <w:t>As margens devem obedecer aos espaçamentos seguintes: 3cm na parte superior, 3cm do lado esquerdo, 2cm do lado direito e 2cm na parte inferior. Use fonte Arial, corpo 12, como neste exemplo. Recuo de margem de 2,5 cm.</w:t>
      </w:r>
    </w:p>
    <w:p w:rsidR="005B3311" w:rsidRDefault="005B3311">
      <w:pPr>
        <w:pStyle w:val="BodyTextIndent"/>
        <w:ind w:firstLine="1418"/>
      </w:pPr>
      <w:r>
        <w:t>Títulos devem estar em negrito. Os parágrafos deverão utilizar espaçamento justificado com entrelinhas 1,5.</w:t>
      </w:r>
    </w:p>
    <w:p w:rsidR="005B3311" w:rsidRDefault="005B3311">
      <w:pPr>
        <w:pStyle w:val="BodyTextIndent"/>
      </w:pPr>
    </w:p>
    <w:p w:rsidR="005B3311" w:rsidRDefault="005B3311">
      <w:pPr>
        <w:pStyle w:val="BodyTextIndent"/>
        <w:spacing w:line="240" w:lineRule="auto"/>
        <w:ind w:left="2835" w:firstLine="0"/>
        <w:rPr>
          <w:sz w:val="20"/>
          <w:szCs w:val="20"/>
        </w:rPr>
      </w:pPr>
      <w:r>
        <w:rPr>
          <w:sz w:val="20"/>
          <w:szCs w:val="20"/>
        </w:rPr>
        <w:t>Esta é uma citação com mais de três linhas. Observe que a entrelinha é simples, com recuo de 4 cm à esquerda e fonte corpo 10. Esta é uma citação com mais de três linhas. Observe que a entrelinha é simples, com recuo de 4 cm à esquerda e fonte corpo 10. Esta é uma citação com mais de três linhas. Observe que a entrelinha é simples, com recuo de 4 cm à esquerda e fonte corpo 10 (SILVA, 2006, p. 87).</w:t>
      </w:r>
    </w:p>
    <w:p w:rsidR="005B3311" w:rsidRDefault="005B3311">
      <w:pPr>
        <w:pStyle w:val="BodyTextIndent"/>
        <w:spacing w:line="240" w:lineRule="auto"/>
        <w:ind w:left="4536"/>
        <w:rPr>
          <w:sz w:val="20"/>
          <w:szCs w:val="20"/>
        </w:rPr>
      </w:pPr>
    </w:p>
    <w:p w:rsidR="005B3311" w:rsidRDefault="005B3311">
      <w:pPr>
        <w:pStyle w:val="BodyTextIndent"/>
      </w:pPr>
      <w:r>
        <w:t>Citações com menos de três linhas “devem vir no corpo do texto, sem qualquer recuo” (FERREIRA, 1999, p. 132).</w:t>
      </w:r>
    </w:p>
    <w:p w:rsidR="005B3311" w:rsidRDefault="005B3311">
      <w:pPr>
        <w:pStyle w:val="BodyTextIndent"/>
      </w:pPr>
      <w:r>
        <w:t xml:space="preserve">As páginas deverão ser numeradas no canto superior direito, em fonte Arial corpo 10, exceção feita à primeira página, que não deverá conter numeração. </w:t>
      </w:r>
    </w:p>
    <w:p w:rsidR="005B3311" w:rsidRDefault="005B3311">
      <w:pPr>
        <w:jc w:val="both"/>
        <w:rPr>
          <w:rFonts w:ascii="Arial" w:hAnsi="Arial" w:cs="Arial"/>
        </w:rPr>
      </w:pPr>
    </w:p>
    <w:p w:rsidR="005B3311" w:rsidRDefault="005B3311">
      <w:pPr>
        <w:rPr>
          <w:rFonts w:ascii="Arial" w:hAnsi="Arial" w:cs="Arial"/>
          <w:b/>
          <w:bCs/>
        </w:rPr>
      </w:pPr>
    </w:p>
    <w:p w:rsidR="005B3311" w:rsidRDefault="005B33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REFERÊNCIAS</w:t>
      </w:r>
    </w:p>
    <w:p w:rsidR="005B3311" w:rsidRDefault="005B3311">
      <w:pPr>
        <w:rPr>
          <w:rFonts w:ascii="Arial" w:hAnsi="Arial" w:cs="Arial"/>
          <w:b/>
          <w:bCs/>
        </w:rPr>
      </w:pPr>
    </w:p>
    <w:p w:rsidR="005B3311" w:rsidRDefault="005B33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FERREIRA, Sylvia. </w:t>
      </w:r>
      <w:r>
        <w:rPr>
          <w:rFonts w:ascii="Arial" w:hAnsi="Arial" w:cs="Arial"/>
          <w:b/>
          <w:bCs/>
        </w:rPr>
        <w:t>Metodologia da pesquisa científica.</w:t>
      </w:r>
      <w:r>
        <w:rPr>
          <w:rFonts w:ascii="Arial" w:hAnsi="Arial" w:cs="Arial"/>
        </w:rPr>
        <w:t xml:space="preserve"> Rio de Janeiro : Galanti, 2014.</w:t>
      </w:r>
    </w:p>
    <w:p w:rsidR="005B3311" w:rsidRDefault="005B3311">
      <w:pPr>
        <w:rPr>
          <w:rFonts w:ascii="Arial" w:hAnsi="Arial" w:cs="Arial"/>
        </w:rPr>
      </w:pPr>
    </w:p>
    <w:p w:rsidR="005B3311" w:rsidRDefault="005B3311">
      <w:pPr>
        <w:pStyle w:val="BodyTextIndent"/>
        <w:spacing w:line="240" w:lineRule="auto"/>
        <w:ind w:firstLine="0"/>
      </w:pPr>
      <w:r>
        <w:t xml:space="preserve">SILVA, Arlindo Cavalcanti da. </w:t>
      </w:r>
      <w:r>
        <w:rPr>
          <w:b/>
          <w:bCs/>
        </w:rPr>
        <w:t>Manual prático de citações longas.</w:t>
      </w:r>
      <w:r>
        <w:t xml:space="preserve"> 5. ed. São Paulo: Fictus, 2010.</w:t>
      </w:r>
    </w:p>
    <w:p w:rsidR="005B3311" w:rsidRDefault="005B3311">
      <w:pPr>
        <w:jc w:val="both"/>
        <w:rPr>
          <w:rFonts w:ascii="Arial" w:hAnsi="Arial" w:cs="Arial"/>
        </w:rPr>
      </w:pPr>
    </w:p>
    <w:sectPr w:rsidR="005B3311" w:rsidSect="005B3311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11" w:rsidRDefault="005B3311">
      <w:r>
        <w:separator/>
      </w:r>
    </w:p>
  </w:endnote>
  <w:endnote w:type="continuationSeparator" w:id="0">
    <w:p w:rsidR="005B3311" w:rsidRDefault="005B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11" w:rsidRDefault="005B3311">
      <w:r>
        <w:separator/>
      </w:r>
    </w:p>
  </w:footnote>
  <w:footnote w:type="continuationSeparator" w:id="0">
    <w:p w:rsidR="005B3311" w:rsidRDefault="005B3311">
      <w:r>
        <w:continuationSeparator/>
      </w:r>
    </w:p>
  </w:footnote>
  <w:footnote w:id="1">
    <w:p w:rsidR="005B3311" w:rsidRDefault="005B3311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Inserir um mini-currículo, apresentando o curso de graduação (ou pós-graduação) do participante, a Instituição, o fomento da pesquisa (se houver) e um contato de e-mail.</w:t>
      </w:r>
    </w:p>
    <w:p w:rsidR="005B3311" w:rsidRDefault="005B3311">
      <w:pPr>
        <w:pStyle w:val="FootnoteText"/>
        <w:jc w:val="both"/>
      </w:pP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311"/>
    <w:rsid w:val="005B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3311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31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1190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TRABALHO: subtítulo (se houver)</dc:title>
  <dc:subject/>
  <dc:creator>Sheila Oliveira</dc:creator>
  <cp:keywords/>
  <dc:description/>
  <cp:lastModifiedBy>Livia</cp:lastModifiedBy>
  <cp:revision>2</cp:revision>
  <dcterms:created xsi:type="dcterms:W3CDTF">2017-04-19T17:37:00Z</dcterms:created>
  <dcterms:modified xsi:type="dcterms:W3CDTF">2017-04-19T17:37:00Z</dcterms:modified>
</cp:coreProperties>
</file>